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1D" w:rsidRPr="00465331" w:rsidRDefault="000C2B1D"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0C2B1D" w:rsidRDefault="000C2B1D"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Председатель конкурсной</w:t>
      </w:r>
    </w:p>
    <w:p w:rsidR="000C2B1D" w:rsidRDefault="000C2B1D"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C2B1D" w:rsidRPr="00465331" w:rsidRDefault="000C2B1D"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C2B1D" w:rsidRPr="00465331" w:rsidRDefault="000C2B1D"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__________________Мифтахов Р.Г.                                      </w:t>
      </w:r>
    </w:p>
    <w:p w:rsidR="000C2B1D" w:rsidRPr="00465331" w:rsidRDefault="000C2B1D"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C2B1D" w:rsidRDefault="000C2B1D" w:rsidP="00C12BE2">
      <w:pPr>
        <w:spacing w:after="0" w:line="240" w:lineRule="auto"/>
        <w:ind w:firstLine="4962"/>
        <w:jc w:val="center"/>
        <w:rPr>
          <w:b/>
        </w:rPr>
      </w:pP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проведении аукциона на право заключения договора на установку и эксплуатацию рекламной конструкции</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отчетом от 10.11.2014 №150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место нахождение: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r>
        <w:rPr>
          <w:rFonts w:ascii="Times New Roman" w:hAnsi="Times New Roman" w:cs="Times New Roman"/>
          <w:sz w:val="24"/>
          <w:szCs w:val="24"/>
        </w:rPr>
        <w:t>г.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r>
        <w:rPr>
          <w:rFonts w:ascii="Times New Roman" w:hAnsi="Times New Roman" w:cs="Times New Roman"/>
          <w:sz w:val="24"/>
          <w:szCs w:val="24"/>
        </w:rPr>
        <w:t>г.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C2B1D" w:rsidRPr="00AF5136"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r w:rsidRPr="00A00B54">
        <w:rPr>
          <w:rFonts w:ascii="Times New Roman" w:hAnsi="Times New Roman" w:cs="Times New Roman"/>
          <w:sz w:val="24"/>
          <w:szCs w:val="24"/>
        </w:rPr>
        <w:t>www.oktadm.ru</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лот № 1 -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проспекту Ленина, напротив д.№63</w:t>
      </w:r>
      <w:r w:rsidRPr="00EC417D">
        <w:rPr>
          <w:rFonts w:ascii="Times New Roman" w:hAnsi="Times New Roman" w:cs="Times New Roman"/>
          <w:sz w:val="24"/>
          <w:szCs w:val="24"/>
        </w:rPr>
        <w:t>;</w:t>
      </w:r>
    </w:p>
    <w:p w:rsidR="000C2B1D" w:rsidRPr="00EC417D" w:rsidRDefault="000C2B1D" w:rsidP="00F758C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лот № 2 -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здания №21/6</w:t>
      </w:r>
      <w:r w:rsidRPr="00EC417D">
        <w:rPr>
          <w:rFonts w:ascii="Times New Roman" w:hAnsi="Times New Roman" w:cs="Times New Roman"/>
          <w:sz w:val="24"/>
          <w:szCs w:val="24"/>
        </w:rPr>
        <w:t>;</w:t>
      </w:r>
    </w:p>
    <w:p w:rsidR="000C2B1D" w:rsidRPr="00EC417D" w:rsidRDefault="000C2B1D" w:rsidP="00F758C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3</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 пересечении с ул. Фрунзе</w:t>
      </w:r>
      <w:r w:rsidRPr="00EC417D">
        <w:rPr>
          <w:rFonts w:ascii="Times New Roman" w:hAnsi="Times New Roman" w:cs="Times New Roman"/>
          <w:sz w:val="24"/>
          <w:szCs w:val="24"/>
        </w:rPr>
        <w:t>;</w:t>
      </w:r>
    </w:p>
    <w:p w:rsidR="000C2B1D" w:rsidRDefault="000C2B1D" w:rsidP="00F758C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4</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здания №21/4</w:t>
      </w:r>
      <w:r w:rsidRPr="00EC417D">
        <w:rPr>
          <w:rFonts w:ascii="Times New Roman" w:hAnsi="Times New Roman" w:cs="Times New Roman"/>
          <w:sz w:val="24"/>
          <w:szCs w:val="24"/>
        </w:rPr>
        <w:t>;</w:t>
      </w:r>
    </w:p>
    <w:p w:rsidR="000C2B1D" w:rsidRDefault="000C2B1D" w:rsidP="00F758C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5</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д.16, рядом с ООО НПФ «Пакер»;</w:t>
      </w:r>
    </w:p>
    <w:p w:rsidR="000C2B1D" w:rsidRDefault="000C2B1D" w:rsidP="00807F6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6</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д.21, рядом с ОАО АК «ОЗНА»;</w:t>
      </w:r>
    </w:p>
    <w:p w:rsidR="000C2B1D" w:rsidRDefault="000C2B1D" w:rsidP="00807F6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7</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д.60;</w:t>
      </w:r>
    </w:p>
    <w:p w:rsidR="000C2B1D" w:rsidRDefault="000C2B1D" w:rsidP="00807F6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8</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34/1, рядом с ООО «Спецэкотранс»;</w:t>
      </w:r>
    </w:p>
    <w:p w:rsidR="000C2B1D" w:rsidRDefault="000C2B1D" w:rsidP="00807F6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9</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Космонавтов, рядом с  д.42;</w:t>
      </w:r>
    </w:p>
    <w:p w:rsidR="000C2B1D" w:rsidRDefault="000C2B1D" w:rsidP="00807F6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10</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Космонавтов, напротив здания №61/1.</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36"/>
        <w:gridCol w:w="1912"/>
        <w:gridCol w:w="169"/>
      </w:tblGrid>
      <w:tr w:rsidR="000C2B1D"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Default="000C2B1D"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b/>
                <w:bCs/>
                <w:sz w:val="24"/>
                <w:szCs w:val="24"/>
              </w:rPr>
            </w:pP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w:t>
            </w:r>
            <w:r w:rsidRPr="00EC417D">
              <w:rPr>
                <w:rFonts w:ascii="Times New Roman" w:hAnsi="Times New Roman" w:cs="Times New Roman"/>
                <w:sz w:val="24"/>
                <w:szCs w:val="24"/>
              </w:rPr>
              <w:t> </w:t>
            </w:r>
            <w:r>
              <w:rPr>
                <w:rFonts w:ascii="Times New Roman" w:hAnsi="Times New Roman" w:cs="Times New Roman"/>
                <w:sz w:val="24"/>
                <w:szCs w:val="24"/>
              </w:rPr>
              <w:t>проспект Ленина, напротив д.№63</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здания №21/6</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 пересечении с ул. Фрунзе</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здания №21/4</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д.16, рядом с ООО НПФ «Пакер»</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д.21, рядом с ОАО АК «ОЗНА»</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д.60</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34/1, рядом с ООО «Спецэкотранс»</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 Космонавтов, рядом с д.42</w:t>
            </w: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Default="000C2B1D" w:rsidP="003048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51798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 Космонавтов, напротив здания №61/1</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A26BDE">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7D57D0">
            <w:pPr>
              <w:spacing w:before="100" w:beforeAutospacing="1" w:after="100" w:afterAutospacing="1" w:line="240" w:lineRule="auto"/>
              <w:jc w:val="both"/>
              <w:rPr>
                <w:rFonts w:ascii="Times New Roman" w:hAnsi="Times New Roman" w:cs="Times New Roman"/>
                <w:sz w:val="24"/>
                <w:szCs w:val="24"/>
              </w:rPr>
            </w:pPr>
          </w:p>
          <w:p w:rsidR="000C2B1D" w:rsidRDefault="000C2B1D" w:rsidP="007D57D0">
            <w:pPr>
              <w:spacing w:before="100" w:beforeAutospacing="1" w:after="100" w:afterAutospacing="1" w:line="240" w:lineRule="auto"/>
              <w:jc w:val="both"/>
              <w:rPr>
                <w:rFonts w:ascii="Times New Roman" w:hAnsi="Times New Roman" w:cs="Times New Roman"/>
                <w:sz w:val="24"/>
                <w:szCs w:val="24"/>
              </w:rPr>
            </w:pPr>
          </w:p>
          <w:p w:rsidR="000C2B1D" w:rsidRDefault="000C2B1D" w:rsidP="007D57D0">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С даты заключения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A26BDE">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7D57D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2B1D" w:rsidRDefault="000C2B1D" w:rsidP="007D57D0">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185436">
            <w:pPr>
              <w:spacing w:before="100" w:beforeAutospacing="1" w:after="100" w:afterAutospacing="1" w:line="240" w:lineRule="auto"/>
              <w:jc w:val="both"/>
              <w:rPr>
                <w:rFonts w:ascii="Times New Roman" w:hAnsi="Times New Roman" w:cs="Times New Roman"/>
                <w:sz w:val="24"/>
                <w:szCs w:val="24"/>
              </w:rPr>
            </w:pPr>
          </w:p>
          <w:p w:rsidR="000C2B1D" w:rsidRDefault="000C2B1D" w:rsidP="00A26BDE">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7D57D0">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Default="000C2B1D" w:rsidP="00C12BE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Pr="00EC417D" w:rsidRDefault="000C2B1D" w:rsidP="00C12BE2">
            <w:pPr>
              <w:spacing w:before="100" w:beforeAutospacing="1" w:after="100" w:afterAutospacing="1" w:line="240" w:lineRule="auto"/>
              <w:jc w:val="both"/>
              <w:rPr>
                <w:rFonts w:ascii="Times New Roman" w:hAnsi="Times New Roman" w:cs="Times New Roman"/>
                <w:sz w:val="24"/>
                <w:szCs w:val="24"/>
              </w:rPr>
            </w:pPr>
          </w:p>
        </w:tc>
      </w:tr>
    </w:tbl>
    <w:p w:rsidR="000C2B1D" w:rsidRPr="00917EC7" w:rsidRDefault="000C2B1D"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Интернет-портале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://map.gctrb.ru.</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C2B1D" w:rsidRDefault="000C2B1D"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C2B1D" w:rsidRDefault="000C2B1D"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УФК по РБ (Финансовое управление администрации городского округа г. Октябрьский РБ - МБУ «УАиГ» л/с 20002208000);</w:t>
      </w:r>
    </w:p>
    <w:p w:rsidR="000C2B1D" w:rsidRDefault="000C2B1D"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ГРКЦ НБ РБ Банка России г.Уфа;</w:t>
      </w:r>
    </w:p>
    <w:p w:rsidR="000C2B1D" w:rsidRDefault="000C2B1D" w:rsidP="00F52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C2B1D" w:rsidRDefault="000C2B1D"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C2B1D" w:rsidRDefault="000C2B1D"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C2B1D" w:rsidRDefault="000C2B1D"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C2B1D" w:rsidRDefault="000C2B1D"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C2B1D" w:rsidRPr="00F52832" w:rsidRDefault="000C2B1D"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Pr>
          <w:rFonts w:ascii="Times New Roman" w:hAnsi="Times New Roman" w:cs="Times New Roman"/>
          <w:sz w:val="24"/>
          <w:szCs w:val="24"/>
        </w:rPr>
        <w:t>к с 29 ноября 2014</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по 28 декабря</w:t>
      </w:r>
      <w:r w:rsidRPr="00EC417D">
        <w:rPr>
          <w:rFonts w:ascii="Times New Roman" w:hAnsi="Times New Roman" w:cs="Times New Roman"/>
          <w:sz w:val="24"/>
          <w:szCs w:val="24"/>
        </w:rPr>
        <w:t xml:space="preserve"> 201</w:t>
      </w:r>
      <w:r>
        <w:rPr>
          <w:rFonts w:ascii="Times New Roman" w:hAnsi="Times New Roman" w:cs="Times New Roman"/>
          <w:sz w:val="24"/>
          <w:szCs w:val="24"/>
        </w:rPr>
        <w:t>4</w:t>
      </w:r>
      <w:r w:rsidRPr="00EC417D">
        <w:rPr>
          <w:rFonts w:ascii="Times New Roman" w:hAnsi="Times New Roman" w:cs="Times New Roman"/>
          <w:sz w:val="24"/>
          <w:szCs w:val="24"/>
        </w:rPr>
        <w:t xml:space="preserve"> года включительно.</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C2B1D" w:rsidRPr="00EC417D" w:rsidRDefault="000C2B1D"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hyperlink r:id="rId5" w:history="1">
        <w:r w:rsidRPr="006D3C0E">
          <w:rPr>
            <w:rStyle w:val="Hyperlink"/>
            <w:rFonts w:ascii="Times New Roman" w:hAnsi="Times New Roman"/>
            <w:sz w:val="24"/>
            <w:szCs w:val="24"/>
          </w:rPr>
          <w:t>www.oktadm.ru</w:t>
        </w:r>
      </w:hyperlink>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каб.13</w:t>
      </w:r>
      <w:r w:rsidRPr="00EC417D">
        <w:rPr>
          <w:rFonts w:ascii="Times New Roman" w:hAnsi="Times New Roman" w:cs="Times New Roman"/>
          <w:sz w:val="24"/>
          <w:szCs w:val="24"/>
        </w:rPr>
        <w:t xml:space="preserve"> в течение двух рабочих дней с даты получения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ия документации об аукционе: с 29</w:t>
      </w:r>
      <w:r w:rsidRPr="00EC417D">
        <w:rPr>
          <w:rFonts w:ascii="Times New Roman" w:hAnsi="Times New Roman" w:cs="Times New Roman"/>
          <w:sz w:val="24"/>
          <w:szCs w:val="24"/>
        </w:rPr>
        <w:t xml:space="preserve"> </w:t>
      </w:r>
      <w:r>
        <w:rPr>
          <w:rFonts w:ascii="Times New Roman" w:hAnsi="Times New Roman" w:cs="Times New Roman"/>
          <w:sz w:val="24"/>
          <w:szCs w:val="24"/>
        </w:rPr>
        <w:t>ноября</w:t>
      </w:r>
      <w:r w:rsidRPr="00EC417D">
        <w:rPr>
          <w:rFonts w:ascii="Times New Roman" w:hAnsi="Times New Roman" w:cs="Times New Roman"/>
          <w:sz w:val="24"/>
          <w:szCs w:val="24"/>
        </w:rPr>
        <w:t xml:space="preserve"> 201</w:t>
      </w:r>
      <w:r>
        <w:rPr>
          <w:rFonts w:ascii="Times New Roman" w:hAnsi="Times New Roman" w:cs="Times New Roman"/>
          <w:sz w:val="24"/>
          <w:szCs w:val="24"/>
        </w:rPr>
        <w:t>4</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Pr>
          <w:rFonts w:ascii="Times New Roman" w:hAnsi="Times New Roman" w:cs="Times New Roman"/>
          <w:sz w:val="24"/>
          <w:szCs w:val="24"/>
        </w:rPr>
        <w:t>28 декабря 2014</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 до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C2B1D" w:rsidRDefault="000C2B1D"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6. 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25</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ноября</w:t>
      </w:r>
      <w:r w:rsidRPr="00254D97">
        <w:rPr>
          <w:rFonts w:ascii="Times New Roman" w:hAnsi="Times New Roman" w:cs="Times New Roman"/>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sz w:val="24"/>
          <w:szCs w:val="24"/>
        </w:rPr>
        <w:t xml:space="preserve"> г. </w:t>
      </w:r>
      <w:r>
        <w:rPr>
          <w:rFonts w:ascii="Times New Roman" w:hAnsi="Times New Roman" w:cs="Times New Roman"/>
          <w:sz w:val="24"/>
          <w:szCs w:val="24"/>
        </w:rPr>
        <w:t xml:space="preserve">по 24 декабря 2014 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каб.13.</w:t>
      </w:r>
      <w:r w:rsidRPr="00EC417D">
        <w:rPr>
          <w:rFonts w:ascii="Times New Roman" w:hAnsi="Times New Roman" w:cs="Times New Roman"/>
          <w:sz w:val="24"/>
          <w:szCs w:val="24"/>
        </w:rPr>
        <w:t xml:space="preserve"> </w:t>
      </w:r>
    </w:p>
    <w:p w:rsidR="000C2B1D" w:rsidRPr="00EC417D" w:rsidRDefault="000C2B1D"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а участие в аукционе состоится 29</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декабря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года в 10.00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Pr>
          <w:rFonts w:ascii="Times New Roman" w:hAnsi="Times New Roman" w:cs="Times New Roman"/>
          <w:sz w:val="24"/>
          <w:szCs w:val="24"/>
        </w:rPr>
        <w:t>Аукцион состоится 29 декабря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sz w:val="24"/>
          <w:szCs w:val="24"/>
        </w:rPr>
        <w:t xml:space="preserve"> г</w:t>
      </w:r>
      <w:r>
        <w:rPr>
          <w:rFonts w:ascii="Times New Roman" w:hAnsi="Times New Roman" w:cs="Times New Roman"/>
          <w:sz w:val="24"/>
          <w:szCs w:val="24"/>
        </w:rPr>
        <w:t>. в 15</w:t>
      </w:r>
      <w:r w:rsidRPr="00EC417D">
        <w:rPr>
          <w:rFonts w:ascii="Times New Roman" w:hAnsi="Times New Roman" w:cs="Times New Roman"/>
          <w:sz w:val="24"/>
          <w:szCs w:val="24"/>
        </w:rPr>
        <w:t xml:space="preserve">.00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p>
    <w:p w:rsidR="000C2B1D" w:rsidRPr="00EC417D" w:rsidRDefault="000C2B1D"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C2B1D" w:rsidRPr="00EC417D" w:rsidRDefault="000C2B1D" w:rsidP="002B41D8">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10.2.5. 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w:t>
      </w:r>
      <w:r>
        <w:rPr>
          <w:rFonts w:ascii="Times New Roman" w:hAnsi="Times New Roman" w:cs="Times New Roman"/>
          <w:sz w:val="24"/>
          <w:szCs w:val="24"/>
        </w:rPr>
        <w:t>городского округа город Октябрьский Республики Башкортостан                                 (указывается в заявке)</w:t>
      </w:r>
      <w:r w:rsidRPr="00EC417D">
        <w:rPr>
          <w:rFonts w:ascii="Times New Roman" w:hAnsi="Times New Roman" w:cs="Times New Roman"/>
          <w:sz w:val="24"/>
          <w:szCs w:val="24"/>
        </w:rPr>
        <w:t>;</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10.2.6.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10.2.7.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C2B1D" w:rsidRPr="00EC417D"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C2B1D" w:rsidRPr="00EC417D"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C2B1D" w:rsidRPr="00EC417D" w:rsidRDefault="000C2B1D"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6" w:anchor="sub_1002" w:history="1">
        <w:r w:rsidRPr="00EC417D">
          <w:rPr>
            <w:rFonts w:ascii="Times New Roman" w:hAnsi="Times New Roman" w:cs="Times New Roman"/>
            <w:color w:val="0000FF"/>
            <w:sz w:val="24"/>
            <w:szCs w:val="24"/>
            <w:u w:val="single"/>
          </w:rPr>
          <w:t xml:space="preserve">пунктах 10.2.6, </w:t>
        </w:r>
      </w:hyperlink>
      <w:r w:rsidRPr="00EC417D">
        <w:rPr>
          <w:rFonts w:ascii="Times New Roman" w:hAnsi="Times New Roman" w:cs="Times New Roman"/>
          <w:sz w:val="24"/>
          <w:szCs w:val="24"/>
        </w:rPr>
        <w:t>10.2.7 не могут быть затребованы у заявителя, при этом заявитель вправе их представить вместе с заявкой.</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установку и эксплуатацию рекламной конструкции: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C2B1D" w:rsidRDefault="000C2B1D"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C2B1D" w:rsidRPr="00EC417D" w:rsidRDefault="000C2B1D"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sz w:val="24"/>
          <w:szCs w:val="24"/>
        </w:rPr>
        <w:t xml:space="preserve"> год</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C2B1D" w:rsidRPr="00EC417D" w:rsidRDefault="000C2B1D"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C2B1D"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Раздел 11</w:t>
            </w:r>
          </w:p>
          <w:p w:rsidR="000C2B1D" w:rsidRPr="00EC417D" w:rsidRDefault="000C2B1D"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C2B1D" w:rsidRPr="00EC417D" w:rsidRDefault="000C2B1D"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C2B1D" w:rsidRPr="00EC417D" w:rsidRDefault="000C2B1D"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C2B1D" w:rsidRPr="00EC417D" w:rsidRDefault="000C2B1D"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C2B1D" w:rsidRPr="00EC417D" w:rsidRDefault="000C2B1D"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C2B1D" w:rsidRPr="00EC417D" w:rsidRDefault="000C2B1D"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C2B1D" w:rsidRPr="00EC417D" w:rsidRDefault="000C2B1D"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 xml:space="preserve">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отчетом от 10.11.2014 №150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
    <w:p w:rsidR="000C2B1D" w:rsidRPr="00EC417D"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C2B1D" w:rsidRPr="00EC417D"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место нахождение: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r>
        <w:rPr>
          <w:rFonts w:ascii="Times New Roman" w:hAnsi="Times New Roman" w:cs="Times New Roman"/>
          <w:sz w:val="24"/>
          <w:szCs w:val="24"/>
        </w:rPr>
        <w:t>г.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C2B1D"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r>
        <w:rPr>
          <w:rFonts w:ascii="Times New Roman" w:hAnsi="Times New Roman" w:cs="Times New Roman"/>
          <w:sz w:val="24"/>
          <w:szCs w:val="24"/>
        </w:rPr>
        <w:t>г.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C2B1D" w:rsidRPr="00AF5136"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r w:rsidRPr="00A00B54">
        <w:rPr>
          <w:rFonts w:ascii="Times New Roman" w:hAnsi="Times New Roman" w:cs="Times New Roman"/>
          <w:sz w:val="24"/>
          <w:szCs w:val="24"/>
        </w:rPr>
        <w:t>www.oktadm.ru</w:t>
      </w:r>
    </w:p>
    <w:p w:rsidR="000C2B1D" w:rsidRDefault="000C2B1D"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лот № 1 -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проспекту Ленина, напротив д.№63</w:t>
      </w:r>
      <w:r w:rsidRPr="00EC417D">
        <w:rPr>
          <w:rFonts w:ascii="Times New Roman" w:hAnsi="Times New Roman" w:cs="Times New Roman"/>
          <w:sz w:val="24"/>
          <w:szCs w:val="24"/>
        </w:rPr>
        <w:t>;</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лот № 2 -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здания №21/6</w:t>
      </w:r>
      <w:r w:rsidRPr="00EC417D">
        <w:rPr>
          <w:rFonts w:ascii="Times New Roman" w:hAnsi="Times New Roman" w:cs="Times New Roman"/>
          <w:sz w:val="24"/>
          <w:szCs w:val="24"/>
        </w:rPr>
        <w:t>;</w:t>
      </w:r>
    </w:p>
    <w:p w:rsidR="000C2B1D" w:rsidRPr="00EC417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3</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 пересечении с ул. Фрунзе</w:t>
      </w:r>
      <w:r w:rsidRPr="00EC417D">
        <w:rPr>
          <w:rFonts w:ascii="Times New Roman" w:hAnsi="Times New Roman" w:cs="Times New Roman"/>
          <w:sz w:val="24"/>
          <w:szCs w:val="24"/>
        </w:rPr>
        <w:t>;</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4</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здания №21/4</w:t>
      </w:r>
      <w:r w:rsidRPr="00EC417D">
        <w:rPr>
          <w:rFonts w:ascii="Times New Roman" w:hAnsi="Times New Roman" w:cs="Times New Roman"/>
          <w:sz w:val="24"/>
          <w:szCs w:val="24"/>
        </w:rPr>
        <w:t>;</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5</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д.16, рядом с ООО НПФ «Пакер»;</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6</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д.21, рядом с ОАО АК «ОЗНА»;</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7</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напротив д.60;</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8</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Северная, 34/1, рядом с ООО «Спецэкотранс»;</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9</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Космонавтов, рядом с  д.42;</w:t>
      </w:r>
    </w:p>
    <w:p w:rsidR="000C2B1D" w:rsidRDefault="000C2B1D"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10</w:t>
      </w:r>
      <w:r w:rsidRPr="00EC417D">
        <w:rPr>
          <w:rFonts w:ascii="Times New Roman" w:hAnsi="Times New Roman" w:cs="Times New Roman"/>
          <w:sz w:val="24"/>
          <w:szCs w:val="24"/>
        </w:rPr>
        <w:t xml:space="preserve"> - право на заключение договора на установку и эксплуатацию рекламной конструкции</w:t>
      </w:r>
      <w:r>
        <w:rPr>
          <w:rFonts w:ascii="Times New Roman" w:hAnsi="Times New Roman" w:cs="Times New Roman"/>
          <w:sz w:val="24"/>
          <w:szCs w:val="24"/>
        </w:rPr>
        <w:t xml:space="preserve"> по ул. Космонавтов, напротив здания №61/1.</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479"/>
        <w:gridCol w:w="1722"/>
        <w:gridCol w:w="1124"/>
        <w:gridCol w:w="1426"/>
        <w:gridCol w:w="1961"/>
        <w:gridCol w:w="165"/>
      </w:tblGrid>
      <w:tr w:rsidR="000C2B1D" w:rsidRPr="003861D5" w:rsidTr="002915D5">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807F6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807F66">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807F66">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Default="000C2B1D" w:rsidP="00807F66">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C2B1D" w:rsidRPr="00EC417D" w:rsidRDefault="000C2B1D" w:rsidP="00807F66">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807F66">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807F66">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C2B1D" w:rsidRPr="00EC417D" w:rsidRDefault="000C2B1D" w:rsidP="00807F66">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2915D5">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b/>
                <w:bCs/>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w:t>
            </w:r>
            <w:r w:rsidRPr="00EC417D">
              <w:rPr>
                <w:rFonts w:ascii="Times New Roman" w:hAnsi="Times New Roman" w:cs="Times New Roman"/>
                <w:sz w:val="24"/>
                <w:szCs w:val="24"/>
              </w:rPr>
              <w:t> </w:t>
            </w:r>
            <w:r>
              <w:rPr>
                <w:rFonts w:ascii="Times New Roman" w:hAnsi="Times New Roman" w:cs="Times New Roman"/>
                <w:sz w:val="24"/>
                <w:szCs w:val="24"/>
              </w:rPr>
              <w:t>проспект Ленина, напротив д.№63</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здания №21/6</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 пересечении с ул. Фрунзе</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здания №21/4</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д.16, рядом с ООО НПФ «Пакер»</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д.21, рядом с ОАО АК «ОЗНА»</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напротив д.60</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ул.Северная, 34/1, рядом с ООО «Спецэкотранс»</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 Космонавтов, рядом с д.42</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 Октябрьский, по ул. Космонавтов, напротив здания №61/1</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 руб.</w:t>
            </w:r>
            <w:r w:rsidRPr="00EC417D">
              <w:rPr>
                <w:rFonts w:ascii="Times New Roman" w:hAnsi="Times New Roman" w:cs="Times New Roman"/>
                <w:sz w:val="24"/>
                <w:szCs w:val="24"/>
              </w:rPr>
              <w:t xml:space="preserve">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8810 руб.</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С даты заключения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 даты заключения договора -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EC417D">
              <w:rPr>
                <w:rFonts w:ascii="Times New Roman" w:hAnsi="Times New Roman" w:cs="Times New Roman"/>
                <w:sz w:val="24"/>
                <w:szCs w:val="24"/>
              </w:rPr>
              <w:t>лет</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17621,4</w:t>
            </w:r>
            <w:r w:rsidRPr="00EC417D">
              <w:rPr>
                <w:rFonts w:ascii="Times New Roman" w:hAnsi="Times New Roman" w:cs="Times New Roman"/>
                <w:sz w:val="24"/>
                <w:szCs w:val="24"/>
              </w:rPr>
              <w:t xml:space="preserve"> руб</w:t>
            </w:r>
            <w:r>
              <w:rPr>
                <w:rFonts w:ascii="Times New Roman" w:hAnsi="Times New Roman" w:cs="Times New Roman"/>
                <w:sz w:val="24"/>
                <w:szCs w:val="24"/>
              </w:rPr>
              <w:t>.</w:t>
            </w:r>
          </w:p>
          <w:p w:rsidR="000C2B1D" w:rsidRPr="00EC417D" w:rsidRDefault="000C2B1D" w:rsidP="00B76A5A">
            <w:pPr>
              <w:spacing w:before="100" w:beforeAutospacing="1" w:after="100" w:afterAutospacing="1" w:line="240" w:lineRule="auto"/>
              <w:jc w:val="both"/>
              <w:rPr>
                <w:rFonts w:ascii="Times New Roman" w:hAnsi="Times New Roman" w:cs="Times New Roman"/>
                <w:sz w:val="24"/>
                <w:szCs w:val="24"/>
              </w:rPr>
            </w:pPr>
          </w:p>
        </w:tc>
      </w:tr>
    </w:tbl>
    <w:p w:rsidR="000C2B1D" w:rsidRPr="00917EC7" w:rsidRDefault="000C2B1D" w:rsidP="00C6708C">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Интернет-портале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://map.gctrb.ru.</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C2B1D" w:rsidRDefault="000C2B1D" w:rsidP="00C6708C">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УФК по РБ (Финансовое управление администрации городского округа г. Октябрьский РБ - МБУ «УАиГ» л/с 20002208000);</w:t>
      </w:r>
    </w:p>
    <w:p w:rsidR="000C2B1D" w:rsidRDefault="000C2B1D" w:rsidP="00C6708C">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ГРКЦ НБ РБ Банка России г.Уфа;</w:t>
      </w:r>
    </w:p>
    <w:p w:rsidR="000C2B1D" w:rsidRDefault="000C2B1D" w:rsidP="00C67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C2B1D" w:rsidRDefault="000C2B1D" w:rsidP="00C6708C">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C2B1D" w:rsidRDefault="000C2B1D" w:rsidP="00C6708C">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C2B1D" w:rsidRDefault="000C2B1D" w:rsidP="00C6708C">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C2B1D" w:rsidRDefault="000C2B1D" w:rsidP="00C6708C">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C2B1D" w:rsidRPr="00F52832" w:rsidRDefault="000C2B1D" w:rsidP="00C6708C">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C2B1D" w:rsidRPr="00EC417D" w:rsidRDefault="000C2B1D" w:rsidP="002915D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Pr>
          <w:rFonts w:ascii="Times New Roman" w:hAnsi="Times New Roman" w:cs="Times New Roman"/>
          <w:sz w:val="24"/>
          <w:szCs w:val="24"/>
        </w:rPr>
        <w:t>к с 29 ноября 2014</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 28 декабря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sz w:val="24"/>
          <w:szCs w:val="24"/>
        </w:rPr>
        <w:t xml:space="preserve"> года включительно.</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hyperlink r:id="rId7" w:history="1">
        <w:r w:rsidRPr="006D3C0E">
          <w:rPr>
            <w:rStyle w:val="Hyperlink"/>
            <w:rFonts w:ascii="Times New Roman" w:hAnsi="Times New Roman"/>
            <w:sz w:val="24"/>
            <w:szCs w:val="24"/>
          </w:rPr>
          <w:t>www.oktadm.ru</w:t>
        </w:r>
      </w:hyperlink>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каб.13 </w:t>
      </w:r>
      <w:r w:rsidRPr="00EC417D">
        <w:rPr>
          <w:rFonts w:ascii="Times New Roman" w:hAnsi="Times New Roman" w:cs="Times New Roman"/>
          <w:sz w:val="24"/>
          <w:szCs w:val="24"/>
        </w:rPr>
        <w:t xml:space="preserve"> в течение двух рабочих дней с даты получения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C2B1D" w:rsidRPr="00EC417D" w:rsidRDefault="000C2B1D" w:rsidP="002915D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ия документации об аукционе: с 29</w:t>
      </w:r>
      <w:r w:rsidRPr="00EC417D">
        <w:rPr>
          <w:rFonts w:ascii="Times New Roman" w:hAnsi="Times New Roman" w:cs="Times New Roman"/>
          <w:sz w:val="24"/>
          <w:szCs w:val="24"/>
        </w:rPr>
        <w:t xml:space="preserve"> </w:t>
      </w:r>
      <w:r>
        <w:rPr>
          <w:rFonts w:ascii="Times New Roman" w:hAnsi="Times New Roman" w:cs="Times New Roman"/>
          <w:sz w:val="24"/>
          <w:szCs w:val="24"/>
        </w:rPr>
        <w:t>ноября</w:t>
      </w:r>
      <w:r w:rsidRPr="00EC417D">
        <w:rPr>
          <w:rFonts w:ascii="Times New Roman" w:hAnsi="Times New Roman" w:cs="Times New Roman"/>
          <w:sz w:val="24"/>
          <w:szCs w:val="24"/>
        </w:rPr>
        <w:t xml:space="preserve"> 201</w:t>
      </w:r>
      <w:r>
        <w:rPr>
          <w:rFonts w:ascii="Times New Roman" w:hAnsi="Times New Roman" w:cs="Times New Roman"/>
          <w:sz w:val="24"/>
          <w:szCs w:val="24"/>
        </w:rPr>
        <w:t>4</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Pr>
          <w:rFonts w:ascii="Times New Roman" w:hAnsi="Times New Roman" w:cs="Times New Roman"/>
          <w:sz w:val="24"/>
          <w:szCs w:val="24"/>
        </w:rPr>
        <w:t>28 декабря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2014</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 до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C2B1D" w:rsidRDefault="000C2B1D" w:rsidP="002915D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6. 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29</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ноября</w:t>
      </w:r>
      <w:r w:rsidRPr="00254D97">
        <w:rPr>
          <w:rFonts w:ascii="Times New Roman" w:hAnsi="Times New Roman" w:cs="Times New Roman"/>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sz w:val="24"/>
          <w:szCs w:val="24"/>
        </w:rPr>
        <w:t xml:space="preserve"> г. </w:t>
      </w:r>
      <w:r>
        <w:rPr>
          <w:rFonts w:ascii="Times New Roman" w:hAnsi="Times New Roman" w:cs="Times New Roman"/>
          <w:sz w:val="24"/>
          <w:szCs w:val="24"/>
        </w:rPr>
        <w:t xml:space="preserve">по 28 декабря 2014 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каб.13.</w:t>
      </w:r>
      <w:r w:rsidRPr="00EC417D">
        <w:rPr>
          <w:rFonts w:ascii="Times New Roman" w:hAnsi="Times New Roman" w:cs="Times New Roman"/>
          <w:sz w:val="24"/>
          <w:szCs w:val="24"/>
        </w:rPr>
        <w:t xml:space="preserve">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C2B1D" w:rsidRPr="00EC417D" w:rsidRDefault="000C2B1D" w:rsidP="002915D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а участие в аукционе состоится 29</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декабря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года в 10.00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C2B1D" w:rsidRDefault="000C2B1D" w:rsidP="002915D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Pr>
          <w:rFonts w:ascii="Times New Roman" w:hAnsi="Times New Roman" w:cs="Times New Roman"/>
          <w:sz w:val="24"/>
          <w:szCs w:val="24"/>
        </w:rPr>
        <w:t>Аукцион состоится 29 декабря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4</w:t>
      </w:r>
      <w:r w:rsidRPr="00EC417D">
        <w:rPr>
          <w:rFonts w:ascii="Times New Roman" w:hAnsi="Times New Roman" w:cs="Times New Roman"/>
          <w:sz w:val="24"/>
          <w:szCs w:val="24"/>
        </w:rPr>
        <w:t xml:space="preserve"> г</w:t>
      </w:r>
      <w:r>
        <w:rPr>
          <w:rFonts w:ascii="Times New Roman" w:hAnsi="Times New Roman" w:cs="Times New Roman"/>
          <w:sz w:val="24"/>
          <w:szCs w:val="24"/>
        </w:rPr>
        <w:t>. в 15</w:t>
      </w:r>
      <w:r w:rsidRPr="00EC417D">
        <w:rPr>
          <w:rFonts w:ascii="Times New Roman" w:hAnsi="Times New Roman" w:cs="Times New Roman"/>
          <w:sz w:val="24"/>
          <w:szCs w:val="24"/>
        </w:rPr>
        <w:t xml:space="preserve">.00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10.2.5. 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w:t>
      </w:r>
      <w:r>
        <w:rPr>
          <w:rFonts w:ascii="Times New Roman" w:hAnsi="Times New Roman" w:cs="Times New Roman"/>
          <w:sz w:val="24"/>
          <w:szCs w:val="24"/>
        </w:rPr>
        <w:t>городского округа город Октябрьский Республики Башкортостан                                 (указывается в заявке)</w:t>
      </w:r>
      <w:r w:rsidRPr="00EC417D">
        <w:rPr>
          <w:rFonts w:ascii="Times New Roman" w:hAnsi="Times New Roman" w:cs="Times New Roman"/>
          <w:sz w:val="24"/>
          <w:szCs w:val="24"/>
        </w:rPr>
        <w:t>;</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10.2.6.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C2B1D" w:rsidRPr="00EC417D" w:rsidRDefault="000C2B1D" w:rsidP="00C6708C">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10.2.7.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C2B1D" w:rsidRPr="00EC417D" w:rsidRDefault="000C2B1D" w:rsidP="00C6708C">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8" w:anchor="sub_1002" w:history="1">
        <w:r w:rsidRPr="00EC417D">
          <w:rPr>
            <w:rFonts w:ascii="Times New Roman" w:hAnsi="Times New Roman" w:cs="Times New Roman"/>
            <w:color w:val="0000FF"/>
            <w:sz w:val="24"/>
            <w:szCs w:val="24"/>
            <w:u w:val="single"/>
          </w:rPr>
          <w:t xml:space="preserve">пунктах 10.2.6, </w:t>
        </w:r>
      </w:hyperlink>
      <w:r w:rsidRPr="00EC417D">
        <w:rPr>
          <w:rFonts w:ascii="Times New Roman" w:hAnsi="Times New Roman" w:cs="Times New Roman"/>
          <w:sz w:val="24"/>
          <w:szCs w:val="24"/>
        </w:rPr>
        <w:t>10.2.7 не могут быть затребованы у заявителя, при этом заявитель вправе их представить вместе с заявкой.</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установку и эксплуатацию рекламной конструкции: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C2B1D" w:rsidRPr="00EC417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C2B1D" w:rsidRDefault="000C2B1D" w:rsidP="00C6708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Pr="00EC417D" w:rsidRDefault="000C2B1D"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3. Требования к содержанию, составу и форме заявки</w:t>
      </w:r>
    </w:p>
    <w:p w:rsidR="000C2B1D" w:rsidRPr="00EC417D" w:rsidRDefault="000C2B1D"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C2B1D" w:rsidRPr="00EC417D" w:rsidRDefault="000C2B1D"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C2B1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д) платежный документ, подтверждающий внесение задатка на участие в торгах;</w:t>
      </w:r>
    </w:p>
    <w:p w:rsidR="000C2B1D" w:rsidRPr="00EC417D" w:rsidRDefault="000C2B1D"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ж) информация об общей площади информационных полей рекламных конструкций, разрешения на установку которых выданы заявителю и его аффилированным лицам на территории </w:t>
      </w:r>
      <w:r>
        <w:rPr>
          <w:rFonts w:ascii="Times New Roman" w:hAnsi="Times New Roman" w:cs="Times New Roman"/>
          <w:sz w:val="24"/>
          <w:szCs w:val="24"/>
        </w:rPr>
        <w:t>городского округа город Октябрьский</w:t>
      </w:r>
      <w:r w:rsidRPr="00EC417D">
        <w:rPr>
          <w:rFonts w:ascii="Times New Roman" w:hAnsi="Times New Roman" w:cs="Times New Roman"/>
          <w:sz w:val="24"/>
          <w:szCs w:val="24"/>
        </w:rPr>
        <w:t xml:space="preserve"> (указывается в заявке);</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з)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и)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проведении аукциона, закрытого по форме подачи предложения по цене;</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C2B1D" w:rsidRPr="00EC417D" w:rsidRDefault="000C2B1D"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Pr>
          <w:rFonts w:ascii="Times New Roman" w:hAnsi="Times New Roman" w:cs="Times New Roman"/>
          <w:sz w:val="24"/>
          <w:szCs w:val="24"/>
        </w:rPr>
        <w:t xml:space="preserve"> з,и</w:t>
      </w:r>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C2B1D" w:rsidRPr="00EC417D" w:rsidRDefault="000C2B1D"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Раздел 4. Форма, сроки и порядок оплаты по договору на установку и эксплуатацию рекламной конструкции</w:t>
      </w:r>
    </w:p>
    <w:p w:rsidR="000C2B1D" w:rsidRPr="00EC417D" w:rsidRDefault="000C2B1D"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1. За установку и эксплуатацию рекламной конструкции рекламораспространитель вносит  плату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C2B1D" w:rsidRPr="00EC417D" w:rsidRDefault="000C2B1D"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C2B1D" w:rsidRPr="00EC417D" w:rsidRDefault="000C2B1D"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рекламораспространителем в безналичном порядке, путём перечисления денежных средств в бюджет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Для участия в аукционе заявитель подает заявку в адрес организатора аукциона в срок и по форме,  установленными настоящей документацией об аукционе.</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C2B1D" w:rsidRPr="00EC417D" w:rsidRDefault="000C2B1D"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C2B1D" w:rsidRPr="00EC417D" w:rsidRDefault="000C2B1D"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 xml:space="preserve">.00 часов в рабочие дни с </w:t>
      </w:r>
      <w:r>
        <w:rPr>
          <w:rFonts w:ascii="Times New Roman" w:hAnsi="Times New Roman" w:cs="Times New Roman"/>
          <w:sz w:val="24"/>
          <w:szCs w:val="24"/>
        </w:rPr>
        <w:t>28 ноября 2014</w:t>
      </w:r>
      <w:r w:rsidRPr="00EC417D">
        <w:rPr>
          <w:rFonts w:ascii="Times New Roman" w:hAnsi="Times New Roman" w:cs="Times New Roman"/>
          <w:sz w:val="24"/>
          <w:szCs w:val="24"/>
        </w:rPr>
        <w:t xml:space="preserve"> г.</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4. Дата и время окончания  срока подачи заявок: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C2B1D" w:rsidRPr="00EC417D" w:rsidRDefault="000C2B1D"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C2B1D" w:rsidRPr="00EC417D" w:rsidRDefault="000C2B1D"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0C2B1D" w:rsidRPr="00EC417D" w:rsidRDefault="000C2B1D"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C2B1D" w:rsidRPr="00EC417D" w:rsidRDefault="000C2B1D"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C2B1D" w:rsidRPr="00EC417D" w:rsidRDefault="000C2B1D"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C2B1D" w:rsidRPr="00EC417D" w:rsidRDefault="000C2B1D"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 участие в аукционе.</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C2B1D" w:rsidRDefault="000C2B1D"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left="708"/>
        <w:jc w:val="both"/>
        <w:rPr>
          <w:rFonts w:ascii="Times New Roman" w:hAnsi="Times New Roman" w:cs="Times New Roman"/>
          <w:sz w:val="24"/>
          <w:szCs w:val="24"/>
        </w:rPr>
      </w:pP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Default="000C2B1D"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заявки на участие в аукционе    29</w:t>
      </w:r>
      <w:r w:rsidRPr="00EC417D">
        <w:rPr>
          <w:rFonts w:ascii="Times New Roman" w:hAnsi="Times New Roman" w:cs="Times New Roman"/>
          <w:sz w:val="24"/>
          <w:szCs w:val="24"/>
        </w:rPr>
        <w:t xml:space="preserve"> </w:t>
      </w:r>
      <w:r>
        <w:rPr>
          <w:rFonts w:ascii="Times New Roman" w:hAnsi="Times New Roman" w:cs="Times New Roman"/>
          <w:sz w:val="24"/>
          <w:szCs w:val="24"/>
        </w:rPr>
        <w:t>декабря 2014</w:t>
      </w:r>
      <w:r w:rsidRPr="00EC417D">
        <w:rPr>
          <w:rFonts w:ascii="Times New Roman" w:hAnsi="Times New Roman" w:cs="Times New Roman"/>
          <w:sz w:val="24"/>
          <w:szCs w:val="24"/>
        </w:rPr>
        <w:t xml:space="preserve"> года в 10.00 час. (время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Pr="00EC417D">
        <w:rPr>
          <w:rFonts w:ascii="Times New Roman" w:hAnsi="Times New Roman" w:cs="Times New Roman"/>
          <w:sz w:val="24"/>
          <w:szCs w:val="24"/>
        </w:rPr>
        <w:t xml:space="preserve"> </w:t>
      </w:r>
    </w:p>
    <w:p w:rsidR="000C2B1D" w:rsidRPr="00EC417D" w:rsidRDefault="000C2B1D"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C2B1D" w:rsidRPr="00EC417D" w:rsidRDefault="000C2B1D"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C2B1D" w:rsidRPr="00EC417D" w:rsidRDefault="000C2B1D"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1. Аукцион состоится 29 декабря </w:t>
      </w:r>
      <w:r w:rsidRPr="00EC417D">
        <w:rPr>
          <w:rFonts w:ascii="Times New Roman" w:hAnsi="Times New Roman" w:cs="Times New Roman"/>
          <w:b/>
          <w:bCs/>
          <w:sz w:val="24"/>
          <w:szCs w:val="24"/>
        </w:rPr>
        <w:t>201</w:t>
      </w:r>
      <w:r>
        <w:rPr>
          <w:rFonts w:ascii="Times New Roman" w:hAnsi="Times New Roman" w:cs="Times New Roman"/>
          <w:b/>
          <w:bCs/>
          <w:sz w:val="24"/>
          <w:szCs w:val="24"/>
        </w:rPr>
        <w:t>4</w:t>
      </w:r>
      <w:r w:rsidRPr="00EC417D">
        <w:rPr>
          <w:rFonts w:ascii="Times New Roman" w:hAnsi="Times New Roman" w:cs="Times New Roman"/>
          <w:b/>
          <w:bCs/>
          <w:sz w:val="24"/>
          <w:szCs w:val="24"/>
        </w:rPr>
        <w:t xml:space="preserve"> г. в 1</w:t>
      </w:r>
      <w:r>
        <w:rPr>
          <w:rFonts w:ascii="Times New Roman" w:hAnsi="Times New Roman" w:cs="Times New Roman"/>
          <w:b/>
          <w:bCs/>
          <w:sz w:val="24"/>
          <w:szCs w:val="24"/>
        </w:rPr>
        <w:t>5</w:t>
      </w:r>
      <w:r w:rsidRPr="00EC417D">
        <w:rPr>
          <w:rFonts w:ascii="Times New Roman" w:hAnsi="Times New Roman" w:cs="Times New Roman"/>
          <w:b/>
          <w:bCs/>
          <w:sz w:val="24"/>
          <w:szCs w:val="24"/>
        </w:rPr>
        <w:t>.00 час. (время местное) по адресу:</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Pr>
          <w:rFonts w:ascii="Times New Roman" w:hAnsi="Times New Roman" w:cs="Times New Roman"/>
          <w:b/>
          <w:bCs/>
          <w:color w:val="000080"/>
          <w:sz w:val="24"/>
          <w:szCs w:val="24"/>
        </w:rPr>
        <w:t>.</w:t>
      </w:r>
    </w:p>
    <w:p w:rsidR="000C2B1D" w:rsidRPr="00EC417D" w:rsidRDefault="000C2B1D"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C2B1D" w:rsidRPr="00EC417D" w:rsidRDefault="000C2B1D" w:rsidP="00130772">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C2B1D" w:rsidRPr="00EC417D" w:rsidRDefault="000C2B1D"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C2B1D" w:rsidRPr="00EC417D" w:rsidRDefault="000C2B1D"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C2B1D" w:rsidRPr="00EC417D" w:rsidRDefault="000C2B1D"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C2B1D" w:rsidRPr="00EC417D" w:rsidRDefault="000C2B1D" w:rsidP="00130772">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C2B1D" w:rsidRPr="00EC417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Pr="00EC417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3</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17621,4</w:t>
      </w:r>
      <w:r w:rsidRPr="00EC417D">
        <w:rPr>
          <w:rFonts w:ascii="Times New Roman" w:hAnsi="Times New Roman" w:cs="Times New Roman"/>
          <w:sz w:val="24"/>
          <w:szCs w:val="24"/>
        </w:rPr>
        <w:t xml:space="preserve"> рублей;</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4</w:t>
      </w:r>
      <w:r w:rsidRPr="00EC417D">
        <w:rPr>
          <w:rFonts w:ascii="Times New Roman" w:hAnsi="Times New Roman" w:cs="Times New Roman"/>
          <w:sz w:val="24"/>
          <w:szCs w:val="24"/>
        </w:rPr>
        <w:t xml:space="preserve">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r>
        <w:rPr>
          <w:rFonts w:ascii="Times New Roman" w:hAnsi="Times New Roman" w:cs="Times New Roman"/>
          <w:sz w:val="24"/>
          <w:szCs w:val="24"/>
        </w:rPr>
        <w:t>;</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5</w:t>
      </w:r>
      <w:r w:rsidRPr="00EC417D">
        <w:rPr>
          <w:rFonts w:ascii="Times New Roman" w:hAnsi="Times New Roman" w:cs="Times New Roman"/>
          <w:sz w:val="24"/>
          <w:szCs w:val="24"/>
        </w:rPr>
        <w:t xml:space="preserve">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r>
        <w:rPr>
          <w:rFonts w:ascii="Times New Roman" w:hAnsi="Times New Roman" w:cs="Times New Roman"/>
          <w:sz w:val="24"/>
          <w:szCs w:val="24"/>
        </w:rPr>
        <w:t>.</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6</w:t>
      </w:r>
      <w:r w:rsidRPr="00EC417D">
        <w:rPr>
          <w:rFonts w:ascii="Times New Roman" w:hAnsi="Times New Roman" w:cs="Times New Roman"/>
          <w:sz w:val="24"/>
          <w:szCs w:val="24"/>
        </w:rPr>
        <w:t xml:space="preserve">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7</w:t>
      </w:r>
      <w:r w:rsidRPr="00EC417D">
        <w:rPr>
          <w:rFonts w:ascii="Times New Roman" w:hAnsi="Times New Roman" w:cs="Times New Roman"/>
          <w:sz w:val="24"/>
          <w:szCs w:val="24"/>
        </w:rPr>
        <w:t xml:space="preserve">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8</w:t>
      </w:r>
      <w:r w:rsidRPr="00EC417D">
        <w:rPr>
          <w:rFonts w:ascii="Times New Roman" w:hAnsi="Times New Roman" w:cs="Times New Roman"/>
          <w:sz w:val="24"/>
          <w:szCs w:val="24"/>
        </w:rPr>
        <w:t xml:space="preserve">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лоту № 9 </w:t>
      </w:r>
      <w:r w:rsidRPr="00EC417D">
        <w:rPr>
          <w:rFonts w:ascii="Times New Roman" w:hAnsi="Times New Roman" w:cs="Times New Roman"/>
          <w:sz w:val="24"/>
          <w:szCs w:val="24"/>
        </w:rPr>
        <w:t xml:space="preserve">–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Pr="00EC417D" w:rsidRDefault="000C2B1D" w:rsidP="002915D5">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10</w:t>
      </w:r>
      <w:r w:rsidRPr="00EC417D">
        <w:rPr>
          <w:rFonts w:ascii="Times New Roman" w:hAnsi="Times New Roman" w:cs="Times New Roman"/>
          <w:sz w:val="24"/>
          <w:szCs w:val="24"/>
        </w:rPr>
        <w:t xml:space="preserve"> – </w:t>
      </w:r>
      <w:r>
        <w:rPr>
          <w:rFonts w:ascii="Times New Roman" w:hAnsi="Times New Roman" w:cs="Times New Roman"/>
          <w:sz w:val="24"/>
          <w:szCs w:val="24"/>
        </w:rPr>
        <w:t>17621,4</w:t>
      </w:r>
      <w:r w:rsidRPr="00EC417D">
        <w:rPr>
          <w:rFonts w:ascii="Times New Roman" w:hAnsi="Times New Roman" w:cs="Times New Roman"/>
          <w:sz w:val="24"/>
          <w:szCs w:val="24"/>
        </w:rPr>
        <w:t xml:space="preserve">  рублей</w:t>
      </w:r>
    </w:p>
    <w:p w:rsidR="000C2B1D" w:rsidRPr="00EC417D" w:rsidRDefault="000C2B1D"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C2B1D" w:rsidRDefault="000C2B1D"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C2B1D" w:rsidRDefault="000C2B1D" w:rsidP="00D65540">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УФК по РБ (Финансовое управление администрации городского округа г. Октябрьский РБ-МБУ «УАиГ» л/с 20002208000);</w:t>
      </w:r>
    </w:p>
    <w:p w:rsidR="000C2B1D" w:rsidRDefault="000C2B1D" w:rsidP="00D65540">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ГРКЦ НБ РБ Банка России г.Уфа;</w:t>
      </w:r>
    </w:p>
    <w:p w:rsidR="000C2B1D" w:rsidRDefault="000C2B1D" w:rsidP="00D65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C2B1D" w:rsidRDefault="000C2B1D" w:rsidP="00D65540">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C2B1D" w:rsidRDefault="000C2B1D" w:rsidP="00D65540">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C2B1D" w:rsidRDefault="000C2B1D" w:rsidP="00D65540">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C2B1D" w:rsidRDefault="000C2B1D" w:rsidP="00D65540">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C2B1D" w:rsidRDefault="000C2B1D" w:rsidP="00EC417D">
      <w:pPr>
        <w:spacing w:before="100" w:beforeAutospacing="1" w:after="100" w:afterAutospacing="1" w:line="240" w:lineRule="auto"/>
        <w:ind w:firstLine="708"/>
        <w:jc w:val="both"/>
        <w:rPr>
          <w:rFonts w:ascii="Times New Roman" w:hAnsi="Times New Roman" w:cs="Times New Roman"/>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C2B1D" w:rsidRPr="00EC417D" w:rsidRDefault="000C2B1D"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C2B1D" w:rsidRPr="00EC417D" w:rsidRDefault="000C2B1D"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C2B1D" w:rsidRPr="00EC417D" w:rsidRDefault="000C2B1D"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Организатор аукциона в течение трех рабочих дней с даты подписания протокола итогов торгов передаёт победителю аукциона один экземпляр протокола.</w:t>
      </w:r>
    </w:p>
    <w:p w:rsidR="000C2B1D" w:rsidRPr="00AF6C0E" w:rsidRDefault="000C2B1D" w:rsidP="00AF6C0E">
      <w:pPr>
        <w:jc w:val="both"/>
        <w:rPr>
          <w:sz w:val="23"/>
          <w:szCs w:val="23"/>
        </w:rPr>
      </w:pPr>
      <w:r w:rsidRPr="00EC417D">
        <w:rPr>
          <w:rFonts w:ascii="Times New Roman" w:hAnsi="Times New Roman" w:cs="Times New Roman"/>
          <w:sz w:val="24"/>
          <w:szCs w:val="24"/>
        </w:rPr>
        <w:t> 3. Победитель аукциона обязан оплатить  стоимость  права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C2B1D" w:rsidRPr="00EC417D" w:rsidRDefault="000C2B1D"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C2B1D" w:rsidRPr="00EC417D" w:rsidRDefault="000C2B1D" w:rsidP="00D326B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права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C2B1D" w:rsidRPr="00EC417D" w:rsidRDefault="000C2B1D"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позднее чем за два рабочих дня до даты окончания срока подачи заявок на участие в аукционе.</w:t>
      </w:r>
    </w:p>
    <w:p w:rsidR="000C2B1D" w:rsidRPr="00EC417D" w:rsidRDefault="000C2B1D"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C2B1D" w:rsidRPr="00EC417D" w:rsidRDefault="000C2B1D"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C2B1D" w:rsidRPr="00EC417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p w:rsidR="000C2B1D" w:rsidRDefault="000C2B1D"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260"/>
        <w:gridCol w:w="3648"/>
        <w:gridCol w:w="5663"/>
      </w:tblGrid>
      <w:tr w:rsidR="000C2B1D" w:rsidRPr="003861D5" w:rsidTr="00576491">
        <w:trPr>
          <w:tblCellSpacing w:w="0" w:type="dxa"/>
        </w:trPr>
        <w:tc>
          <w:tcPr>
            <w:tcW w:w="4734" w:type="dxa"/>
            <w:gridSpan w:val="2"/>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4837" w:type="dxa"/>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C2B1D" w:rsidRPr="003861D5" w:rsidTr="00A5562F">
        <w:trPr>
          <w:tblCellSpacing w:w="0" w:type="dxa"/>
        </w:trPr>
        <w:tc>
          <w:tcPr>
            <w:tcW w:w="775" w:type="dxa"/>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C2B1D" w:rsidRPr="00EC417D" w:rsidRDefault="000C2B1D"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C2B1D" w:rsidRPr="00EC417D" w:rsidRDefault="000C2B1D"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C2B1D" w:rsidRPr="00EC417D" w:rsidRDefault="000C2B1D"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C2B1D" w:rsidRDefault="000C2B1D"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C2B1D" w:rsidRDefault="000C2B1D"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C2B1D" w:rsidRPr="00EC417D" w:rsidRDefault="000C2B1D"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C2B1D" w:rsidRPr="00EC417D" w:rsidRDefault="000C2B1D"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C2B1D" w:rsidRPr="00EC417D" w:rsidRDefault="000C2B1D"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принимаю(ем)  на  себя  обязательства:</w:t>
      </w:r>
    </w:p>
    <w:p w:rsidR="000C2B1D" w:rsidRPr="00EC417D" w:rsidRDefault="000C2B1D"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C2B1D" w:rsidRPr="00EC417D" w:rsidRDefault="000C2B1D"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C2B1D" w:rsidRPr="00EC417D" w:rsidRDefault="000C2B1D"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xml:space="preserve">- произвести оплату права на заключение договора(ов) по указанному лоту(ам)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подтверждаю(ем) соответствие______________________________________</w:t>
      </w:r>
    </w:p>
    <w:p w:rsidR="000C2B1D" w:rsidRPr="00EC417D" w:rsidRDefault="000C2B1D"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 - правовая  форма,</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C2B1D" w:rsidRPr="00EC417D" w:rsidRDefault="000C2B1D"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 .- для физического лица)</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4.Уведомляю(ем), что___________________________________________________________  </w:t>
      </w:r>
    </w:p>
    <w:p w:rsidR="000C2B1D" w:rsidRPr="00EC417D" w:rsidRDefault="000C2B1D"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C2B1D" w:rsidRPr="00EC417D" w:rsidRDefault="000C2B1D"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C2B1D" w:rsidRPr="00EC417D" w:rsidRDefault="000C2B1D"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C2B1D" w:rsidRPr="00EC417D" w:rsidRDefault="000C2B1D" w:rsidP="00D326B8">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5. Уведомляю(ем) Вас, что совокупная площадь информационных полей рекламных конструкций, разрешения на установку которых выданы мне (нам) и моим (нашим) аффилированным лицам на территории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составляет _____________. </w:t>
      </w:r>
    </w:p>
    <w:p w:rsidR="000C2B1D" w:rsidRPr="00EC417D" w:rsidRDefault="000C2B1D"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6.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0C2B1D" w:rsidRPr="00EC417D" w:rsidRDefault="000C2B1D"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t>Сведения о  претенденте</w:t>
      </w:r>
    </w:p>
    <w:p w:rsidR="000C2B1D" w:rsidRPr="00EC417D" w:rsidRDefault="000C2B1D"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C2B1D"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C2B1D" w:rsidRPr="00EC417D" w:rsidRDefault="000C2B1D"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C2B1D"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C2B1D"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C2B1D"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C2B1D" w:rsidRPr="00EC417D" w:rsidRDefault="000C2B1D"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C2B1D" w:rsidRPr="00EE35F5" w:rsidRDefault="000C2B1D"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C2B1D" w:rsidRPr="00EE35F5" w:rsidRDefault="000C2B1D" w:rsidP="00EE35F5">
      <w:pPr>
        <w:pStyle w:val="BodyTextIndent2"/>
        <w:pBdr>
          <w:bottom w:val="single" w:sz="12" w:space="1" w:color="auto"/>
        </w:pBdr>
        <w:spacing w:after="0" w:line="240" w:lineRule="auto"/>
        <w:rPr>
          <w:rFonts w:ascii="Times New Roman" w:hAnsi="Times New Roman" w:cs="Times New Roman"/>
          <w:sz w:val="24"/>
        </w:rPr>
      </w:pPr>
    </w:p>
    <w:p w:rsidR="000C2B1D" w:rsidRPr="00EE35F5" w:rsidRDefault="000C2B1D" w:rsidP="00EE35F5">
      <w:pPr>
        <w:pStyle w:val="BodyTextIndent2"/>
        <w:spacing w:after="0" w:line="240" w:lineRule="auto"/>
        <w:rPr>
          <w:rFonts w:ascii="Times New Roman" w:hAnsi="Times New Roman" w:cs="Times New Roman"/>
          <w:sz w:val="24"/>
        </w:rPr>
      </w:pPr>
    </w:p>
    <w:p w:rsidR="000C2B1D" w:rsidRPr="00EE35F5" w:rsidRDefault="000C2B1D" w:rsidP="00EE35F5">
      <w:pPr>
        <w:pStyle w:val="BodyTextIndent2"/>
        <w:pBdr>
          <w:top w:val="single" w:sz="12" w:space="1" w:color="auto"/>
          <w:bottom w:val="single" w:sz="12" w:space="1" w:color="auto"/>
        </w:pBdr>
        <w:spacing w:after="0" w:line="240" w:lineRule="auto"/>
        <w:rPr>
          <w:rFonts w:ascii="Times New Roman" w:hAnsi="Times New Roman" w:cs="Times New Roman"/>
          <w:sz w:val="24"/>
          <w:szCs w:val="24"/>
        </w:rPr>
      </w:pPr>
    </w:p>
    <w:p w:rsidR="000C2B1D" w:rsidRPr="00EE35F5" w:rsidRDefault="000C2B1D" w:rsidP="00EE35F5">
      <w:pPr>
        <w:pStyle w:val="BodyTextIndent2"/>
        <w:spacing w:after="0" w:line="240" w:lineRule="auto"/>
        <w:rPr>
          <w:rFonts w:ascii="Times New Roman" w:hAnsi="Times New Roman" w:cs="Times New Roman"/>
          <w:sz w:val="24"/>
          <w:szCs w:val="24"/>
        </w:rPr>
      </w:pPr>
    </w:p>
    <w:p w:rsidR="000C2B1D" w:rsidRPr="00EE35F5" w:rsidRDefault="000C2B1D"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Подпись:__________________ (_______________________).</w:t>
      </w:r>
    </w:p>
    <w:p w:rsidR="000C2B1D" w:rsidRPr="00EE35F5" w:rsidRDefault="000C2B1D" w:rsidP="00EE35F5">
      <w:pPr>
        <w:spacing w:after="0" w:line="240" w:lineRule="auto"/>
        <w:rPr>
          <w:rFonts w:ascii="Times New Roman" w:hAnsi="Times New Roman" w:cs="Times New Roman"/>
          <w:sz w:val="24"/>
        </w:rPr>
      </w:pPr>
    </w:p>
    <w:p w:rsidR="000C2B1D" w:rsidRPr="00EE35F5" w:rsidRDefault="000C2B1D" w:rsidP="00EE35F5">
      <w:pPr>
        <w:spacing w:after="0" w:line="240" w:lineRule="auto"/>
        <w:rPr>
          <w:rFonts w:ascii="Times New Roman" w:hAnsi="Times New Roman" w:cs="Times New Roman"/>
          <w:sz w:val="24"/>
        </w:rPr>
      </w:pPr>
    </w:p>
    <w:p w:rsidR="000C2B1D" w:rsidRPr="00EE35F5" w:rsidRDefault="000C2B1D"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C2B1D" w:rsidRDefault="000C2B1D" w:rsidP="00EE35F5">
      <w:pPr>
        <w:spacing w:after="0" w:line="240" w:lineRule="auto"/>
        <w:rPr>
          <w:rFonts w:ascii="Times New Roman" w:hAnsi="Times New Roman" w:cs="Times New Roman"/>
          <w:sz w:val="24"/>
        </w:rPr>
      </w:pPr>
    </w:p>
    <w:p w:rsidR="000C2B1D" w:rsidRPr="00EE35F5" w:rsidRDefault="000C2B1D"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C2B1D" w:rsidRPr="00EE35F5" w:rsidRDefault="000C2B1D" w:rsidP="00EE35F5">
      <w:pPr>
        <w:spacing w:after="0" w:line="240" w:lineRule="auto"/>
        <w:rPr>
          <w:rFonts w:ascii="Times New Roman" w:hAnsi="Times New Roman" w:cs="Times New Roman"/>
          <w:sz w:val="24"/>
        </w:rPr>
      </w:pPr>
      <w:r w:rsidRPr="00EE35F5">
        <w:rPr>
          <w:rFonts w:ascii="Times New Roman" w:hAnsi="Times New Roman" w:cs="Times New Roman"/>
          <w:sz w:val="24"/>
        </w:rPr>
        <w:t>Время, дата  _____________________________20 ___г.</w:t>
      </w:r>
      <w:r w:rsidRPr="00EE35F5">
        <w:rPr>
          <w:rFonts w:ascii="Times New Roman" w:hAnsi="Times New Roman" w:cs="Times New Roman"/>
          <w:sz w:val="24"/>
        </w:rPr>
        <w:tab/>
        <w:t>Подпись__________________________</w:t>
      </w:r>
    </w:p>
    <w:p w:rsidR="000C2B1D" w:rsidRDefault="000C2B1D" w:rsidP="00EE35F5">
      <w:pPr>
        <w:autoSpaceDE w:val="0"/>
        <w:autoSpaceDN w:val="0"/>
        <w:adjustRightInd w:val="0"/>
        <w:jc w:val="both"/>
      </w:pPr>
    </w:p>
    <w:p w:rsidR="000C2B1D" w:rsidRDefault="000C2B1D" w:rsidP="00EE35F5">
      <w:pPr>
        <w:autoSpaceDE w:val="0"/>
        <w:autoSpaceDN w:val="0"/>
        <w:adjustRightInd w:val="0"/>
        <w:jc w:val="both"/>
      </w:pPr>
    </w:p>
    <w:p w:rsidR="000C2B1D" w:rsidRDefault="000C2B1D" w:rsidP="00EE35F5">
      <w:pPr>
        <w:autoSpaceDE w:val="0"/>
        <w:autoSpaceDN w:val="0"/>
        <w:adjustRightInd w:val="0"/>
        <w:jc w:val="both"/>
      </w:pPr>
    </w:p>
    <w:p w:rsidR="000C2B1D" w:rsidRDefault="000C2B1D"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C2B1D" w:rsidRPr="003861D5" w:rsidTr="00EC417D">
        <w:trPr>
          <w:tblCellSpacing w:w="0" w:type="dxa"/>
        </w:trPr>
        <w:tc>
          <w:tcPr>
            <w:tcW w:w="4734" w:type="dxa"/>
            <w:tcMar>
              <w:top w:w="0" w:type="dxa"/>
              <w:left w:w="108" w:type="dxa"/>
              <w:bottom w:w="0" w:type="dxa"/>
              <w:right w:w="108" w:type="dxa"/>
            </w:tcMar>
          </w:tcPr>
          <w:p w:rsidR="000C2B1D" w:rsidRDefault="000C2B1D" w:rsidP="00EC417D">
            <w:pPr>
              <w:spacing w:before="100" w:beforeAutospacing="1" w:after="100" w:afterAutospacing="1" w:line="240" w:lineRule="auto"/>
              <w:jc w:val="right"/>
              <w:rPr>
                <w:rFonts w:ascii="Times New Roman" w:hAnsi="Times New Roman" w:cs="Times New Roman"/>
                <w:sz w:val="24"/>
                <w:szCs w:val="24"/>
              </w:rPr>
            </w:pPr>
          </w:p>
          <w:p w:rsidR="000C2B1D" w:rsidRDefault="000C2B1D" w:rsidP="00EC417D">
            <w:pPr>
              <w:spacing w:before="100" w:beforeAutospacing="1" w:after="100" w:afterAutospacing="1" w:line="240" w:lineRule="auto"/>
              <w:jc w:val="right"/>
              <w:rPr>
                <w:rFonts w:ascii="Times New Roman" w:hAnsi="Times New Roman" w:cs="Times New Roman"/>
                <w:sz w:val="24"/>
                <w:szCs w:val="24"/>
              </w:rPr>
            </w:pP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C2B1D" w:rsidRPr="00EC417D" w:rsidRDefault="000C2B1D"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А4, машинописным способом, шрифтом Times New Roman размером шрифта 12-14 или заполняется вручную разборчивым почерком.</w:t>
      </w:r>
    </w:p>
    <w:p w:rsidR="000C2B1D" w:rsidRPr="00EC417D" w:rsidRDefault="000C2B1D"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3. Сведения, которые содержатся в заявке на участие в аукционе  не должны допускать двусмысленных толкований.</w:t>
      </w:r>
    </w:p>
    <w:p w:rsidR="000C2B1D" w:rsidRPr="00EC417D" w:rsidRDefault="000C2B1D"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C2B1D" w:rsidRPr="00EC417D" w:rsidRDefault="000C2B1D"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C2B1D" w:rsidRPr="00EC417D" w:rsidRDefault="000C2B1D"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C2B1D" w:rsidRPr="00EC417D" w:rsidRDefault="000C2B1D"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C2B1D" w:rsidRPr="00EC417D" w:rsidRDefault="000C2B1D"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t> </w:t>
      </w:r>
      <w:r w:rsidRPr="00EC417D">
        <w:rPr>
          <w:rFonts w:ascii="Times New Roman" w:hAnsi="Times New Roman" w:cs="Times New Roman"/>
          <w:sz w:val="24"/>
          <w:szCs w:val="24"/>
        </w:rPr>
        <w:t>Приложение № 3</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C2B1D" w:rsidRPr="00EC417D" w:rsidRDefault="000C2B1D"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C2B1D" w:rsidRPr="000A5314" w:rsidRDefault="000C2B1D"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C2B1D" w:rsidRPr="000A5314" w:rsidRDefault="000C2B1D"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C2B1D" w:rsidRPr="000A5314" w:rsidRDefault="000C2B1D"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 xml:space="preserve">г.Октябрьский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C2B1D" w:rsidRPr="000A5314" w:rsidRDefault="000C2B1D" w:rsidP="000A5314">
      <w:pPr>
        <w:autoSpaceDE w:val="0"/>
        <w:autoSpaceDN w:val="0"/>
        <w:adjustRightInd w:val="0"/>
        <w:rPr>
          <w:rFonts w:ascii="Times New Roman" w:hAnsi="Times New Roman" w:cs="Times New Roman"/>
          <w:color w:val="000000"/>
          <w:sz w:val="24"/>
          <w:szCs w:val="24"/>
        </w:rPr>
      </w:pPr>
    </w:p>
    <w:p w:rsidR="000C2B1D" w:rsidRPr="000A5314" w:rsidRDefault="000C2B1D"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0C2B1D" w:rsidRPr="000A5314" w:rsidRDefault="000C2B1D" w:rsidP="000A5314">
      <w:pPr>
        <w:autoSpaceDE w:val="0"/>
        <w:autoSpaceDN w:val="0"/>
        <w:adjustRightInd w:val="0"/>
        <w:jc w:val="both"/>
        <w:rPr>
          <w:rFonts w:ascii="Times New Roman" w:hAnsi="Times New Roman" w:cs="Times New Roman"/>
          <w:color w:val="000000"/>
          <w:sz w:val="24"/>
          <w:szCs w:val="24"/>
        </w:rPr>
      </w:pPr>
    </w:p>
    <w:p w:rsidR="000C2B1D" w:rsidRPr="000A5314" w:rsidRDefault="000C2B1D"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C2B1D" w:rsidRPr="000A5314" w:rsidRDefault="000C2B1D" w:rsidP="000A5314">
      <w:pPr>
        <w:autoSpaceDE w:val="0"/>
        <w:autoSpaceDN w:val="0"/>
        <w:adjustRightInd w:val="0"/>
        <w:ind w:left="720"/>
        <w:jc w:val="center"/>
        <w:rPr>
          <w:rFonts w:ascii="Times New Roman" w:hAnsi="Times New Roman" w:cs="Times New Roman"/>
          <w:b/>
          <w:bCs/>
          <w:color w:val="000000"/>
          <w:sz w:val="24"/>
          <w:szCs w:val="24"/>
        </w:rPr>
      </w:pP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Администрация  предоставляет  Рекламораспространителю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и эксплуатации рекламной конструкции __________________________________________ на</w:t>
      </w:r>
    </w:p>
    <w:p w:rsidR="000C2B1D" w:rsidRPr="000A5314" w:rsidRDefault="000C2B1D"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C2B1D" w:rsidRPr="000A5314" w:rsidRDefault="000C2B1D"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собственность на который не разграничена (далее – объект недвижимости), расположенном по адресу: </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C2B1D" w:rsidRDefault="000C2B1D"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C2B1D" w:rsidRPr="000A5314" w:rsidRDefault="000C2B1D" w:rsidP="000A5314">
      <w:pPr>
        <w:widowControl w:val="0"/>
        <w:autoSpaceDE w:val="0"/>
        <w:autoSpaceDN w:val="0"/>
        <w:adjustRightInd w:val="0"/>
        <w:spacing w:after="0" w:line="240" w:lineRule="auto"/>
        <w:ind w:left="705"/>
        <w:jc w:val="both"/>
        <w:rPr>
          <w:rFonts w:ascii="Times New Roman" w:hAnsi="Times New Roman" w:cs="Times New Roman"/>
        </w:rPr>
      </w:pPr>
    </w:p>
    <w:p w:rsidR="000C2B1D" w:rsidRPr="000A5314" w:rsidRDefault="000C2B1D"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C2B1D" w:rsidRPr="000A5314" w:rsidRDefault="000C2B1D"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C2B1D" w:rsidRPr="000A5314" w:rsidRDefault="000C2B1D"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C2B1D" w:rsidRPr="000A5314" w:rsidRDefault="000C2B1D"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C2B1D" w:rsidRPr="000A5314" w:rsidRDefault="000C2B1D"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C2B1D" w:rsidRPr="000A5314" w:rsidRDefault="000C2B1D" w:rsidP="000A5314">
      <w:pPr>
        <w:autoSpaceDE w:val="0"/>
        <w:autoSpaceDN w:val="0"/>
        <w:adjustRightInd w:val="0"/>
        <w:jc w:val="both"/>
        <w:rPr>
          <w:rFonts w:ascii="Times New Roman" w:hAnsi="Times New Roman" w:cs="Times New Roman"/>
          <w:color w:val="000000"/>
          <w:sz w:val="24"/>
          <w:szCs w:val="24"/>
        </w:rPr>
      </w:pPr>
    </w:p>
    <w:p w:rsidR="000C2B1D" w:rsidRPr="000A5314" w:rsidRDefault="000C2B1D"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C2B1D" w:rsidRPr="000A5314" w:rsidRDefault="000C2B1D" w:rsidP="000A5314">
      <w:pPr>
        <w:autoSpaceDE w:val="0"/>
        <w:autoSpaceDN w:val="0"/>
        <w:adjustRightInd w:val="0"/>
        <w:jc w:val="center"/>
        <w:rPr>
          <w:rFonts w:ascii="Times New Roman" w:hAnsi="Times New Roman" w:cs="Times New Roman"/>
          <w:b/>
          <w:bCs/>
          <w:color w:val="000000"/>
          <w:sz w:val="24"/>
          <w:szCs w:val="24"/>
        </w:rPr>
      </w:pP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Рекламораспространителю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C2B1D" w:rsidRPr="000A5314" w:rsidRDefault="000C2B1D"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2.2. Рекламораспространитель:</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C2B1D" w:rsidRPr="000A5314" w:rsidRDefault="000C2B1D"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C2B1D" w:rsidRPr="000A5314" w:rsidRDefault="000C2B1D"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0C2B1D" w:rsidRPr="000A5314" w:rsidRDefault="000C2B1D" w:rsidP="000A5314">
      <w:pPr>
        <w:ind w:firstLine="708"/>
        <w:jc w:val="both"/>
        <w:rPr>
          <w:rFonts w:ascii="Times New Roman" w:hAnsi="Times New Roman" w:cs="Times New Roman"/>
          <w:sz w:val="24"/>
          <w:szCs w:val="24"/>
        </w:rPr>
      </w:pPr>
    </w:p>
    <w:p w:rsidR="000C2B1D" w:rsidRPr="000A5314" w:rsidRDefault="000C2B1D"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C2B1D" w:rsidRPr="000A5314" w:rsidRDefault="000C2B1D" w:rsidP="000A5314">
      <w:pPr>
        <w:autoSpaceDE w:val="0"/>
        <w:autoSpaceDN w:val="0"/>
        <w:adjustRightInd w:val="0"/>
        <w:jc w:val="center"/>
        <w:rPr>
          <w:rFonts w:ascii="Times New Roman" w:hAnsi="Times New Roman" w:cs="Times New Roman"/>
          <w:b/>
          <w:bCs/>
          <w:sz w:val="24"/>
          <w:szCs w:val="24"/>
        </w:rPr>
      </w:pP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 ___________(__________) рублей в год (с учетом НДС).</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C2B1D" w:rsidRPr="000A5314" w:rsidRDefault="000C2B1D" w:rsidP="000A5314">
      <w:pPr>
        <w:jc w:val="center"/>
        <w:rPr>
          <w:rFonts w:ascii="Times New Roman" w:hAnsi="Times New Roman" w:cs="Times New Roman"/>
          <w:b/>
          <w:sz w:val="24"/>
          <w:szCs w:val="24"/>
        </w:rPr>
      </w:pPr>
    </w:p>
    <w:p w:rsidR="000C2B1D" w:rsidRPr="000A5314" w:rsidRDefault="000C2B1D"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C2B1D" w:rsidRPr="000A5314" w:rsidRDefault="000C2B1D"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 от просроченной суммы платежа.</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0C2B1D" w:rsidRPr="000A5314" w:rsidRDefault="000C2B1D"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Рекламораспространитель несет риск случайной гибели рекламной конструкции в целом и отдельных ее частей. </w:t>
      </w:r>
    </w:p>
    <w:p w:rsidR="000C2B1D" w:rsidRPr="000A5314" w:rsidRDefault="000C2B1D" w:rsidP="000A5314">
      <w:pPr>
        <w:autoSpaceDE w:val="0"/>
        <w:autoSpaceDN w:val="0"/>
        <w:adjustRightInd w:val="0"/>
        <w:jc w:val="center"/>
        <w:outlineLvl w:val="1"/>
        <w:rPr>
          <w:rFonts w:ascii="Times New Roman" w:hAnsi="Times New Roman" w:cs="Times New Roman"/>
          <w:b/>
          <w:sz w:val="24"/>
          <w:szCs w:val="24"/>
        </w:rPr>
      </w:pPr>
    </w:p>
    <w:p w:rsidR="000C2B1D" w:rsidRPr="000A5314" w:rsidRDefault="000C2B1D"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C2B1D" w:rsidRPr="000A5314" w:rsidRDefault="000C2B1D" w:rsidP="000A5314">
      <w:pPr>
        <w:autoSpaceDE w:val="0"/>
        <w:autoSpaceDN w:val="0"/>
        <w:adjustRightInd w:val="0"/>
        <w:jc w:val="center"/>
        <w:rPr>
          <w:rFonts w:ascii="Times New Roman" w:hAnsi="Times New Roman" w:cs="Times New Roman"/>
          <w:sz w:val="24"/>
          <w:szCs w:val="24"/>
        </w:rPr>
      </w:pP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5.2. Настоящий договор может быть расторгнут по взаимному соглашению сторон.</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5.5.  По окончании срока действия договора обязательства сторон прекращаются.</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C2B1D" w:rsidRPr="000A5314" w:rsidRDefault="000C2B1D"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C2B1D" w:rsidRPr="000A5314" w:rsidRDefault="000C2B1D"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Рекламораспространитель: _______________________________________</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C2B1D" w:rsidRPr="000A5314" w:rsidRDefault="000C2B1D"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C2B1D" w:rsidRPr="000A5314" w:rsidRDefault="000C2B1D"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C2B1D" w:rsidRPr="000A5314" w:rsidRDefault="000C2B1D" w:rsidP="000A5314">
      <w:pPr>
        <w:widowControl w:val="0"/>
        <w:autoSpaceDE w:val="0"/>
        <w:autoSpaceDN w:val="0"/>
        <w:adjustRightInd w:val="0"/>
        <w:ind w:firstLine="540"/>
        <w:jc w:val="both"/>
        <w:rPr>
          <w:rFonts w:ascii="Times New Roman" w:hAnsi="Times New Roman" w:cs="Times New Roman"/>
          <w:sz w:val="24"/>
          <w:szCs w:val="24"/>
        </w:rPr>
      </w:pP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Рекламораспространитель</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ИНН/КПП                                                                  ИНН/КПП</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Р/с                                                                               Р/с</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Банк                                                                            Банк</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                                                                               К/с</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БИК                                                                            БИК</w:t>
      </w:r>
    </w:p>
    <w:p w:rsidR="000C2B1D" w:rsidRPr="000A5314" w:rsidRDefault="000C2B1D" w:rsidP="000A5314">
      <w:pPr>
        <w:pStyle w:val="ConsPlusNonformat"/>
        <w:rPr>
          <w:rFonts w:ascii="Times New Roman" w:hAnsi="Times New Roman" w:cs="Times New Roman"/>
          <w:sz w:val="24"/>
          <w:szCs w:val="24"/>
        </w:rPr>
      </w:pP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Глава администрации                                             от Рекламораспространителя:</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Должность</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C2B1D" w:rsidRPr="000A5314" w:rsidRDefault="000C2B1D"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C2B1D" w:rsidRPr="000A5314" w:rsidRDefault="000C2B1D"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C2B1D" w:rsidRPr="00EC417D" w:rsidRDefault="000C2B1D"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C2B1D" w:rsidRDefault="000C2B1D"/>
    <w:sectPr w:rsidR="000C2B1D"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17D"/>
    <w:rsid w:val="0000050E"/>
    <w:rsid w:val="000A5314"/>
    <w:rsid w:val="000B0DF3"/>
    <w:rsid w:val="000C2B1D"/>
    <w:rsid w:val="00130772"/>
    <w:rsid w:val="00185436"/>
    <w:rsid w:val="00191E6B"/>
    <w:rsid w:val="001C77A4"/>
    <w:rsid w:val="001F49FC"/>
    <w:rsid w:val="00254D97"/>
    <w:rsid w:val="002915D5"/>
    <w:rsid w:val="0029519C"/>
    <w:rsid w:val="002B41D8"/>
    <w:rsid w:val="00304836"/>
    <w:rsid w:val="003861D5"/>
    <w:rsid w:val="0044718C"/>
    <w:rsid w:val="00465331"/>
    <w:rsid w:val="004D1E7A"/>
    <w:rsid w:val="00517986"/>
    <w:rsid w:val="0054059C"/>
    <w:rsid w:val="00576491"/>
    <w:rsid w:val="00665BF4"/>
    <w:rsid w:val="006824FB"/>
    <w:rsid w:val="006B67FD"/>
    <w:rsid w:val="006D3C0E"/>
    <w:rsid w:val="007276ED"/>
    <w:rsid w:val="00765449"/>
    <w:rsid w:val="007D57D0"/>
    <w:rsid w:val="00807F66"/>
    <w:rsid w:val="00863B63"/>
    <w:rsid w:val="00870A52"/>
    <w:rsid w:val="008C3B48"/>
    <w:rsid w:val="00917EC7"/>
    <w:rsid w:val="00925A2C"/>
    <w:rsid w:val="009B61CB"/>
    <w:rsid w:val="009C17C1"/>
    <w:rsid w:val="009D2E83"/>
    <w:rsid w:val="009D5D3B"/>
    <w:rsid w:val="00A00B54"/>
    <w:rsid w:val="00A26BDE"/>
    <w:rsid w:val="00A5562F"/>
    <w:rsid w:val="00A74E5A"/>
    <w:rsid w:val="00AB1C9C"/>
    <w:rsid w:val="00AF5136"/>
    <w:rsid w:val="00AF6C0E"/>
    <w:rsid w:val="00AF6E50"/>
    <w:rsid w:val="00B53C30"/>
    <w:rsid w:val="00B76A5A"/>
    <w:rsid w:val="00BF7635"/>
    <w:rsid w:val="00C12BE2"/>
    <w:rsid w:val="00C35193"/>
    <w:rsid w:val="00C6708C"/>
    <w:rsid w:val="00D326B8"/>
    <w:rsid w:val="00D526FD"/>
    <w:rsid w:val="00D65540"/>
    <w:rsid w:val="00D6739B"/>
    <w:rsid w:val="00D818F6"/>
    <w:rsid w:val="00D8692D"/>
    <w:rsid w:val="00DA0083"/>
    <w:rsid w:val="00DD51C1"/>
    <w:rsid w:val="00E06DB6"/>
    <w:rsid w:val="00E41129"/>
    <w:rsid w:val="00E9290D"/>
    <w:rsid w:val="00EC417D"/>
    <w:rsid w:val="00EE35F5"/>
    <w:rsid w:val="00F52832"/>
    <w:rsid w:val="00F758CB"/>
    <w:rsid w:val="00F87F95"/>
    <w:rsid w:val="00F97823"/>
    <w:rsid w:val="00FA5704"/>
    <w:rsid w:val="00FD7E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83"/>
    <w:pPr>
      <w:spacing w:after="200" w:line="276" w:lineRule="auto"/>
    </w:pPr>
    <w:rPr>
      <w:lang w:bidi="ar-SA"/>
    </w:rPr>
  </w:style>
  <w:style w:type="paragraph" w:styleId="Heading1">
    <w:name w:val="heading 1"/>
    <w:basedOn w:val="Normal"/>
    <w:link w:val="Heading1Char"/>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7D"/>
    <w:rPr>
      <w:rFonts w:ascii="Times New Roman" w:hAnsi="Times New Roman" w:cs="Times New Roman"/>
      <w:b/>
      <w:bCs/>
      <w:kern w:val="36"/>
      <w:sz w:val="48"/>
      <w:szCs w:val="48"/>
    </w:rPr>
  </w:style>
  <w:style w:type="character" w:customStyle="1" w:styleId="news-date-time">
    <w:name w:val="news-date-time"/>
    <w:basedOn w:val="DefaultParagraphFont"/>
    <w:uiPriority w:val="99"/>
    <w:rsid w:val="00EC417D"/>
    <w:rPr>
      <w:rFonts w:cs="Times New Roman"/>
    </w:rPr>
  </w:style>
  <w:style w:type="paragraph" w:styleId="NormalWeb">
    <w:name w:val="Normal (Web)"/>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C417D"/>
    <w:rPr>
      <w:rFonts w:cs="Times New Roman"/>
      <w:b/>
      <w:bCs/>
    </w:rPr>
  </w:style>
  <w:style w:type="character" w:styleId="Hyperlink">
    <w:name w:val="Hyperlink"/>
    <w:basedOn w:val="DefaultParagraphFont"/>
    <w:uiPriority w:val="99"/>
    <w:semiHidden/>
    <w:rsid w:val="00EC417D"/>
    <w:rPr>
      <w:rFonts w:cs="Times New Roman"/>
      <w:color w:val="0000FF"/>
      <w:u w:val="single"/>
    </w:rPr>
  </w:style>
  <w:style w:type="character" w:styleId="FollowedHyperlink">
    <w:name w:val="FollowedHyperlink"/>
    <w:basedOn w:val="DefaultParagraphFont"/>
    <w:uiPriority w:val="99"/>
    <w:semiHidden/>
    <w:rsid w:val="00EC417D"/>
    <w:rPr>
      <w:rFonts w:cs="Times New Roman"/>
      <w:color w:val="800080"/>
      <w:u w:val="single"/>
    </w:rPr>
  </w:style>
  <w:style w:type="paragraph" w:customStyle="1" w:styleId="2">
    <w:name w:val="2"/>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EC417D"/>
    <w:rPr>
      <w:rFonts w:ascii="Times New Roman" w:hAnsi="Times New Roman" w:cs="Times New Roman"/>
      <w:sz w:val="24"/>
      <w:szCs w:val="24"/>
    </w:rPr>
  </w:style>
  <w:style w:type="paragraph" w:customStyle="1" w:styleId="10">
    <w:name w:val="10"/>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BodyTextIndent">
    <w:name w:val="Body Text Indent"/>
    <w:basedOn w:val="Normal"/>
    <w:link w:val="BodyTextIndentChar"/>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EC417D"/>
    <w:rPr>
      <w:rFonts w:ascii="Times New Roman" w:hAnsi="Times New Roman" w:cs="Times New Roman"/>
      <w:sz w:val="24"/>
      <w:szCs w:val="24"/>
    </w:rPr>
  </w:style>
  <w:style w:type="paragraph" w:customStyle="1" w:styleId="a3">
    <w:name w:val="a3"/>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
    <w:name w:val="a0"/>
    <w:basedOn w:val="Normal"/>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BodyTextIndent2">
    <w:name w:val="Body Text Indent 2"/>
    <w:basedOn w:val="Normal"/>
    <w:link w:val="BodyTextIndent2Char"/>
    <w:uiPriority w:val="99"/>
    <w:semiHidden/>
    <w:rsid w:val="00EE35F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04542668">
      <w:marLeft w:val="0"/>
      <w:marRight w:val="0"/>
      <w:marTop w:val="0"/>
      <w:marBottom w:val="0"/>
      <w:divBdr>
        <w:top w:val="none" w:sz="0" w:space="0" w:color="auto"/>
        <w:left w:val="none" w:sz="0" w:space="0" w:color="auto"/>
        <w:bottom w:val="none" w:sz="0" w:space="0" w:color="auto"/>
        <w:right w:val="none" w:sz="0" w:space="0" w:color="auto"/>
      </w:divBdr>
      <w:divsChild>
        <w:div w:id="10454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muschestvo3\SharedDocs\%D0%98%D0%B7%D0%B2%D0%B5%D1%89%D0%B5%D0%BD%D0%B8%D0%B5,%20%D0%B4%D0%BE%D0%BA%D1%83%D0%BC%D0%B5%D0%BD%D1%82%D0%B0%D1%86%D0%B8%D1%8F.doc" TargetMode="External"/><Relationship Id="rId3" Type="http://schemas.openxmlformats.org/officeDocument/2006/relationships/settings" Target="settings.xml"/><Relationship Id="rId7" Type="http://schemas.openxmlformats.org/officeDocument/2006/relationships/hyperlink" Target="http://www.okt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muschestvo3\SharedDocs\%D0%98%D0%B7%D0%B2%D0%B5%D1%89%D0%B5%D0%BD%D0%B8%D0%B5,%20%D0%B4%D0%BE%D0%BA%D1%83%D0%BC%D0%B5%D0%BD%D1%82%D0%B0%D1%86%D0%B8%D1%8F.doc" TargetMode="External"/><Relationship Id="rId5" Type="http://schemas.openxmlformats.org/officeDocument/2006/relationships/hyperlink" Target="http://www.okt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33</Pages>
  <Words>9096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Неля</cp:lastModifiedBy>
  <cp:revision>4</cp:revision>
  <cp:lastPrinted>2014-07-02T04:37:00Z</cp:lastPrinted>
  <dcterms:created xsi:type="dcterms:W3CDTF">2014-11-28T12:50:00Z</dcterms:created>
  <dcterms:modified xsi:type="dcterms:W3CDTF">2014-11-29T08:48:00Z</dcterms:modified>
</cp:coreProperties>
</file>